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BA" w:rsidRDefault="00142CBA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4"/>
        <w:gridCol w:w="1575"/>
        <w:gridCol w:w="1574"/>
        <w:gridCol w:w="7"/>
        <w:gridCol w:w="1568"/>
        <w:gridCol w:w="564"/>
        <w:gridCol w:w="1010"/>
        <w:gridCol w:w="1575"/>
      </w:tblGrid>
      <w:tr w:rsidR="00142CBA">
        <w:trPr>
          <w:trHeight w:hRule="exact" w:val="691"/>
        </w:trPr>
        <w:tc>
          <w:tcPr>
            <w:tcW w:w="9447" w:type="dxa"/>
            <w:gridSpan w:val="8"/>
          </w:tcPr>
          <w:p w:rsidR="00142CBA" w:rsidRDefault="00C23753">
            <w:pPr>
              <w:pStyle w:val="TimeSheetTitle"/>
            </w:pPr>
            <w:r>
              <w:t>TimeSheet</w:t>
            </w:r>
          </w:p>
          <w:p w:rsidR="00142CBA" w:rsidRDefault="00C23753">
            <w:pPr>
              <w:pStyle w:val="TimeSheetSubtitle"/>
            </w:pPr>
            <w:r>
              <w:t xml:space="preserve">Week Of: </w:t>
            </w:r>
            <w:sdt>
              <w:sdtPr>
                <w:id w:val="267195641"/>
                <w:placeholder>
                  <w:docPart w:val="13704D73A05B4B21AD24A66B52BDEDB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[Start Date]</w:t>
                </w:r>
              </w:sdtContent>
            </w:sdt>
            <w:r>
              <w:t xml:space="preserve"> — </w:t>
            </w:r>
            <w:sdt>
              <w:sdtPr>
                <w:id w:val="267195669"/>
                <w:placeholder>
                  <w:docPart w:val="C87A604A006143E2AD0CE9A13E511F9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[End Date]</w:t>
                </w:r>
              </w:sdtContent>
            </w:sdt>
          </w:p>
        </w:tc>
      </w:tr>
      <w:tr w:rsidR="00142CBA">
        <w:trPr>
          <w:trHeight w:val="22"/>
        </w:trPr>
        <w:tc>
          <w:tcPr>
            <w:tcW w:w="4730" w:type="dxa"/>
            <w:gridSpan w:val="4"/>
            <w:tcBorders>
              <w:bottom w:val="single" w:sz="4" w:space="0" w:color="BFBFBF" w:themeColor="background1" w:themeShade="BF"/>
            </w:tcBorders>
            <w:tcMar>
              <w:bottom w:w="720" w:type="dxa"/>
            </w:tcMar>
          </w:tcPr>
          <w:sdt>
            <w:sdtPr>
              <w:alias w:val="Company"/>
              <w:id w:val="87227784"/>
              <w:placeholder>
                <w:docPart w:val="28E7027280A643FDBAD6D8C19B10D7F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142CBA" w:rsidRDefault="00C65970">
                <w:pPr>
                  <w:pStyle w:val="CompanyName"/>
                </w:pPr>
                <w:r>
                  <w:t>Scotland County Schools</w:t>
                </w:r>
              </w:p>
            </w:sdtContent>
          </w:sdt>
          <w:p w:rsidR="00142CBA" w:rsidRDefault="00142CBA">
            <w:pPr>
              <w:pStyle w:val="CompanySlogan"/>
            </w:pPr>
          </w:p>
          <w:p w:rsidR="00142CBA" w:rsidRDefault="00142CBA" w:rsidP="00C65970">
            <w:pPr>
              <w:pStyle w:val="Address"/>
            </w:pPr>
          </w:p>
        </w:tc>
        <w:tc>
          <w:tcPr>
            <w:tcW w:w="4717" w:type="dxa"/>
            <w:gridSpan w:val="4"/>
            <w:tcBorders>
              <w:bottom w:val="single" w:sz="4" w:space="0" w:color="BFBFBF" w:themeColor="background1" w:themeShade="BF"/>
            </w:tcBorders>
            <w:tcMar>
              <w:bottom w:w="720" w:type="dxa"/>
            </w:tcMar>
          </w:tcPr>
          <w:p w:rsidR="00142CBA" w:rsidRDefault="00142CBA">
            <w:pPr>
              <w:pStyle w:val="ColumnHeading"/>
            </w:pPr>
          </w:p>
        </w:tc>
      </w:tr>
      <w:tr w:rsidR="00142CBA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>
            <w:pPr>
              <w:pStyle w:val="ColumnHeading"/>
            </w:pPr>
            <w:r>
              <w:t xml:space="preserve">Employee name: </w:t>
            </w:r>
          </w:p>
        </w:tc>
        <w:tc>
          <w:tcPr>
            <w:tcW w:w="471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>
            <w:pPr>
              <w:pStyle w:val="ColumnHeading"/>
            </w:pPr>
            <w:r>
              <w:t xml:space="preserve">Title: </w:t>
            </w:r>
            <w:sdt>
              <w:sdtPr>
                <w:id w:val="267195585"/>
                <w:placeholder>
                  <w:docPart w:val="5ABE23B048EB4A788BDB31CF9890EE3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auto"/>
                  </w:rPr>
                  <w:t>[Your Title]</w:t>
                </w:r>
              </w:sdtContent>
            </w:sdt>
          </w:p>
        </w:tc>
      </w:tr>
      <w:tr w:rsidR="00142CBA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 w:rsidP="00C65970">
            <w:pPr>
              <w:pStyle w:val="ColumnHeading"/>
            </w:pPr>
            <w:r>
              <w:t xml:space="preserve">Employee number: </w:t>
            </w:r>
            <w:sdt>
              <w:sdtPr>
                <w:id w:val="267195588"/>
                <w:placeholder>
                  <w:docPart w:val="0FB1F0D74B3A483EAC766BD9FF4179D1"/>
                </w:placeholder>
                <w:showingPlcHdr/>
              </w:sdtPr>
              <w:sdtEndPr/>
              <w:sdtContent>
                <w:r w:rsidR="00C65970">
                  <w:rPr>
                    <w:rStyle w:val="PlaceholderText"/>
                    <w:color w:val="auto"/>
                  </w:rPr>
                  <w:t>[Your Employee Number]</w:t>
                </w:r>
              </w:sdtContent>
            </w:sdt>
          </w:p>
        </w:tc>
        <w:tc>
          <w:tcPr>
            <w:tcW w:w="471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 w:rsidP="00C65970">
            <w:pPr>
              <w:pStyle w:val="ColumnHeading"/>
            </w:pPr>
            <w:r>
              <w:t xml:space="preserve"> </w:t>
            </w:r>
          </w:p>
        </w:tc>
      </w:tr>
      <w:tr w:rsidR="00142CBA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65970">
            <w:pPr>
              <w:pStyle w:val="ColumnHeading"/>
            </w:pPr>
            <w:r>
              <w:t>School or location</w:t>
            </w:r>
            <w:r w:rsidR="00C23753">
              <w:t xml:space="preserve">: </w:t>
            </w:r>
            <w:sdt>
              <w:sdtPr>
                <w:id w:val="267195601"/>
                <w:placeholder>
                  <w:docPart w:val="12F35F4662F0498E9317E7DC0701C57E"/>
                </w:placeholder>
                <w:showingPlcHdr/>
              </w:sdtPr>
              <w:sdtEndPr/>
              <w:sdtContent>
                <w:r w:rsidR="00C23753">
                  <w:rPr>
                    <w:rStyle w:val="PlaceholderText"/>
                    <w:color w:val="auto"/>
                  </w:rPr>
                  <w:t>[Department name]</w:t>
                </w:r>
              </w:sdtContent>
            </w:sdt>
          </w:p>
        </w:tc>
        <w:tc>
          <w:tcPr>
            <w:tcW w:w="471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>
            <w:pPr>
              <w:pStyle w:val="ColumnHeading"/>
            </w:pPr>
            <w:r>
              <w:t xml:space="preserve">Supervisor: </w:t>
            </w:r>
            <w:sdt>
              <w:sdtPr>
                <w:id w:val="267195603"/>
                <w:placeholder>
                  <w:docPart w:val="1E3F7A79CC5F4E5CB61D65A9FEBC5DFE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auto"/>
                  </w:rPr>
                  <w:t>[Supervisor name]</w:t>
                </w:r>
              </w:sdtContent>
            </w:sdt>
          </w:p>
        </w:tc>
      </w:tr>
      <w:tr w:rsidR="00142CBA">
        <w:trPr>
          <w:trHeight w:hRule="exact" w:val="691"/>
        </w:trPr>
        <w:tc>
          <w:tcPr>
            <w:tcW w:w="9447" w:type="dxa"/>
            <w:gridSpan w:val="8"/>
            <w:tcBorders>
              <w:top w:val="single" w:sz="4" w:space="0" w:color="BFBFBF" w:themeColor="background1" w:themeShade="BF"/>
            </w:tcBorders>
          </w:tcPr>
          <w:p w:rsidR="00142CBA" w:rsidRDefault="00142CBA">
            <w:pPr>
              <w:pStyle w:val="Copy"/>
            </w:pPr>
          </w:p>
        </w:tc>
      </w:tr>
      <w:tr w:rsidR="00142CBA">
        <w:trPr>
          <w:trHeight w:hRule="exact" w:val="288"/>
        </w:trPr>
        <w:tc>
          <w:tcPr>
            <w:tcW w:w="15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42CBA" w:rsidRDefault="00C23753">
            <w:pPr>
              <w:pStyle w:val="ColumnHeading"/>
            </w:pPr>
            <w:r>
              <w:t>Date</w:t>
            </w: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42CBA" w:rsidRDefault="00C23753">
            <w:pPr>
              <w:pStyle w:val="ColumnHeading"/>
            </w:pPr>
            <w:r>
              <w:t>Start Time</w:t>
            </w:r>
          </w:p>
        </w:tc>
        <w:tc>
          <w:tcPr>
            <w:tcW w:w="15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42CBA" w:rsidRDefault="00C23753">
            <w:pPr>
              <w:pStyle w:val="ColumnHeading"/>
            </w:pPr>
            <w:r>
              <w:t>End Time</w:t>
            </w:r>
          </w:p>
        </w:tc>
        <w:tc>
          <w:tcPr>
            <w:tcW w:w="157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42CBA" w:rsidRDefault="00C23753">
            <w:pPr>
              <w:pStyle w:val="ColumnHeading"/>
            </w:pPr>
            <w:r>
              <w:t>Regular Hours</w:t>
            </w:r>
          </w:p>
        </w:tc>
        <w:tc>
          <w:tcPr>
            <w:tcW w:w="157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42CBA" w:rsidRDefault="00142CBA" w:rsidP="00C65970">
            <w:pPr>
              <w:pStyle w:val="ColumnHeading"/>
            </w:pP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42CBA" w:rsidRDefault="00C23753">
            <w:pPr>
              <w:pStyle w:val="CopyBold"/>
            </w:pPr>
            <w:r>
              <w:t>Total Hours</w:t>
            </w:r>
          </w:p>
        </w:tc>
      </w:tr>
      <w:tr w:rsidR="00142CBA">
        <w:trPr>
          <w:trHeight w:val="288"/>
        </w:trPr>
        <w:sdt>
          <w:sdtPr>
            <w:id w:val="266974782"/>
            <w:placeholder>
              <w:docPart w:val="3E34D3928EE4430EB4949AFD212858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42CBA" w:rsidRDefault="00C23753">
                <w:pPr>
                  <w:pStyle w:val="Copy"/>
                </w:pPr>
                <w:r>
                  <w:rPr>
                    <w:rStyle w:val="PlaceholderText"/>
                    <w:color w:val="262626" w:themeColor="text1" w:themeTint="D9"/>
                  </w:rP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</w:tr>
      <w:tr w:rsidR="00142CBA">
        <w:trPr>
          <w:trHeight w:val="288"/>
        </w:trPr>
        <w:sdt>
          <w:sdtPr>
            <w:id w:val="266974785"/>
            <w:placeholder>
              <w:docPart w:val="FD3A33BA21894DA9802F3B1AD16BE1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42CBA" w:rsidRDefault="00C23753">
                <w:pPr>
                  <w:pStyle w:val="Copy"/>
                </w:pPr>
                <w: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</w:tr>
      <w:tr w:rsidR="00142CBA">
        <w:trPr>
          <w:trHeight w:val="288"/>
        </w:trPr>
        <w:sdt>
          <w:sdtPr>
            <w:id w:val="266974790"/>
            <w:placeholder>
              <w:docPart w:val="4B94F490E8B24B6482E4F0A9309665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42CBA" w:rsidRDefault="00C23753">
                <w:pPr>
                  <w:pStyle w:val="Copy"/>
                </w:pPr>
                <w: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</w:tr>
      <w:tr w:rsidR="00142CBA">
        <w:trPr>
          <w:trHeight w:val="288"/>
        </w:trPr>
        <w:sdt>
          <w:sdtPr>
            <w:id w:val="266974792"/>
            <w:placeholder>
              <w:docPart w:val="71DCCF41E885424DA0B6134FD8840B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42CBA" w:rsidRDefault="00C23753">
                <w:pPr>
                  <w:pStyle w:val="Copy"/>
                </w:pPr>
                <w:r>
                  <w:rPr>
                    <w:rStyle w:val="PlaceholderText"/>
                    <w:color w:val="262626" w:themeColor="text1" w:themeTint="D9"/>
                  </w:rP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</w:tr>
      <w:tr w:rsidR="00142CBA">
        <w:trPr>
          <w:trHeight w:val="288"/>
        </w:trPr>
        <w:sdt>
          <w:sdtPr>
            <w:id w:val="266974801"/>
            <w:placeholder>
              <w:docPart w:val="A7B7DD50CE04492EA05F5537D14710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42CBA" w:rsidRDefault="00C23753">
                <w:pPr>
                  <w:pStyle w:val="Copy"/>
                </w:pPr>
                <w:r>
                  <w:rPr>
                    <w:rStyle w:val="PlaceholderText"/>
                    <w:color w:val="262626" w:themeColor="text1" w:themeTint="D9"/>
                  </w:rP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</w:tr>
      <w:tr w:rsidR="00142CBA">
        <w:trPr>
          <w:trHeight w:val="288"/>
        </w:trPr>
        <w:sdt>
          <w:sdtPr>
            <w:id w:val="266974804"/>
            <w:placeholder>
              <w:docPart w:val="530F4D87F6D449B09DFFC88655D91F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42CBA" w:rsidRDefault="00C23753">
                <w:pPr>
                  <w:pStyle w:val="Copy"/>
                </w:pPr>
                <w: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</w:tr>
      <w:tr w:rsidR="00142CBA">
        <w:trPr>
          <w:trHeight w:val="288"/>
        </w:trPr>
        <w:sdt>
          <w:sdtPr>
            <w:id w:val="266974806"/>
            <w:placeholder>
              <w:docPart w:val="A8FB152202BB415E98CB1FDE881E1D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42CBA" w:rsidRDefault="00C23753">
                <w:pPr>
                  <w:pStyle w:val="Copy"/>
                </w:pPr>
                <w:r>
                  <w:rPr>
                    <w:rStyle w:val="PlaceholderText"/>
                    <w:color w:val="262626" w:themeColor="text1" w:themeTint="D9"/>
                  </w:rP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"/>
            </w:pPr>
          </w:p>
        </w:tc>
      </w:tr>
      <w:tr w:rsidR="00142CBA">
        <w:trPr>
          <w:trHeight w:hRule="exact" w:val="288"/>
        </w:trPr>
        <w:tc>
          <w:tcPr>
            <w:tcW w:w="4723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C23753">
            <w:pPr>
              <w:pStyle w:val="CopyBold"/>
            </w:pPr>
            <w:r>
              <w:t>Weekly Totals:</w:t>
            </w: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Bold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Bold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BA" w:rsidRDefault="00142CBA">
            <w:pPr>
              <w:pStyle w:val="Right-AlignedCopyBold"/>
            </w:pPr>
          </w:p>
        </w:tc>
      </w:tr>
      <w:tr w:rsidR="00142CBA">
        <w:trPr>
          <w:trHeight w:hRule="exact" w:val="691"/>
        </w:trPr>
        <w:tc>
          <w:tcPr>
            <w:tcW w:w="9447" w:type="dxa"/>
            <w:gridSpan w:val="8"/>
            <w:tcBorders>
              <w:bottom w:val="single" w:sz="4" w:space="0" w:color="BFBFBF" w:themeColor="background1" w:themeShade="BF"/>
            </w:tcBorders>
          </w:tcPr>
          <w:p w:rsidR="00142CBA" w:rsidRDefault="00142CBA"/>
        </w:tc>
      </w:tr>
      <w:tr w:rsidR="00142CBA">
        <w:trPr>
          <w:trHeight w:hRule="exact" w:val="288"/>
        </w:trPr>
        <w:tc>
          <w:tcPr>
            <w:tcW w:w="686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>
            <w:pPr>
              <w:pStyle w:val="ColumnHeading"/>
            </w:pPr>
            <w:r>
              <w:t>Employee signature:</w:t>
            </w:r>
          </w:p>
        </w:tc>
        <w:tc>
          <w:tcPr>
            <w:tcW w:w="2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>
            <w:pPr>
              <w:pStyle w:val="ColumnHeading"/>
            </w:pPr>
            <w:r>
              <w:t xml:space="preserve">Date: </w:t>
            </w:r>
            <w:sdt>
              <w:sdtPr>
                <w:id w:val="267195549"/>
                <w:placeholder>
                  <w:docPart w:val="CD3976A52E1B4072B307247FDECCBC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[Pick The date]</w:t>
                </w:r>
              </w:sdtContent>
            </w:sdt>
          </w:p>
        </w:tc>
      </w:tr>
      <w:tr w:rsidR="00142CBA">
        <w:trPr>
          <w:trHeight w:hRule="exact" w:val="288"/>
        </w:trPr>
        <w:tc>
          <w:tcPr>
            <w:tcW w:w="686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>
            <w:pPr>
              <w:pStyle w:val="ColumnHeading"/>
            </w:pPr>
            <w:r>
              <w:t>Supervisor signature:</w:t>
            </w:r>
          </w:p>
        </w:tc>
        <w:tc>
          <w:tcPr>
            <w:tcW w:w="2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142CBA" w:rsidRDefault="00C23753">
            <w:pPr>
              <w:pStyle w:val="ColumnHeading"/>
            </w:pPr>
            <w:r>
              <w:t xml:space="preserve">Date: </w:t>
            </w:r>
            <w:sdt>
              <w:sdtPr>
                <w:id w:val="267195553"/>
                <w:placeholder>
                  <w:docPart w:val="C900B848724D4E1C8D9B7FD4978D24D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[pick the date]</w:t>
                </w:r>
              </w:sdtContent>
            </w:sdt>
          </w:p>
        </w:tc>
      </w:tr>
    </w:tbl>
    <w:p w:rsidR="00142CBA" w:rsidRDefault="00142CBA"/>
    <w:sectPr w:rsidR="00142CB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48" w:rsidRDefault="00293D48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:rsidR="00293D48" w:rsidRDefault="00293D48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48" w:rsidRDefault="00293D48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:rsidR="00293D48" w:rsidRDefault="00293D48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BA4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620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C068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EB6D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70"/>
    <w:rsid w:val="00142CBA"/>
    <w:rsid w:val="00293D48"/>
    <w:rsid w:val="004E6D3B"/>
    <w:rsid w:val="009D37A0"/>
    <w:rsid w:val="00C23753"/>
    <w:rsid w:val="00C65970"/>
    <w:rsid w:val="00E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unhideWhenUsed/>
    <w:pPr>
      <w:outlineLvl w:val="0"/>
    </w:pPr>
    <w:rPr>
      <w:caps/>
      <w:spacing w:val="10"/>
      <w:sz w:val="14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pPr>
      <w:jc w:val="center"/>
      <w:outlineLvl w:val="1"/>
    </w:pPr>
  </w:style>
  <w:style w:type="paragraph" w:styleId="Heading3">
    <w:name w:val="heading 3"/>
    <w:basedOn w:val="Heading4"/>
    <w:next w:val="Normal"/>
    <w:link w:val="Heading3Char"/>
    <w:uiPriority w:val="1"/>
    <w:semiHidden/>
    <w:unhideWhenUsed/>
    <w:qFormat/>
    <w:pPr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caps/>
      <w:spacing w:val="1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spacing w:val="10"/>
      <w:sz w:val="14"/>
    </w:rPr>
  </w:style>
  <w:style w:type="paragraph" w:customStyle="1" w:styleId="Copy">
    <w:name w:val="Copy"/>
    <w:basedOn w:val="Normal"/>
    <w:qFormat/>
    <w:rPr>
      <w:color w:val="262626" w:themeColor="text1" w:themeTint="D9"/>
      <w:sz w:val="16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caps/>
      <w:spacing w:val="10"/>
      <w:sz w:val="14"/>
    </w:rPr>
  </w:style>
  <w:style w:type="paragraph" w:customStyle="1" w:styleId="CompanyName">
    <w:name w:val="Company Name"/>
    <w:qFormat/>
    <w:pPr>
      <w:spacing w:before="200" w:after="0" w:line="240" w:lineRule="auto"/>
    </w:pPr>
    <w:rPr>
      <w:rFonts w:asciiTheme="majorHAnsi" w:hAnsiTheme="majorHAnsi"/>
      <w:caps/>
      <w:color w:val="000000" w:themeColor="text1"/>
      <w:spacing w:val="8"/>
      <w:sz w:val="20"/>
    </w:rPr>
  </w:style>
  <w:style w:type="paragraph" w:customStyle="1" w:styleId="CompanySlogan">
    <w:name w:val="Company Slogan"/>
    <w:qFormat/>
    <w:pPr>
      <w:spacing w:after="360" w:line="240" w:lineRule="auto"/>
    </w:pPr>
    <w:rPr>
      <w:i/>
      <w:color w:val="000000" w:themeColor="text1"/>
      <w:sz w:val="16"/>
    </w:rPr>
  </w:style>
  <w:style w:type="paragraph" w:customStyle="1" w:styleId="Address">
    <w:name w:val="Address"/>
    <w:basedOn w:val="Copy"/>
    <w:qFormat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caps/>
      <w:spacing w:val="10"/>
      <w:sz w:val="14"/>
    </w:rPr>
  </w:style>
  <w:style w:type="paragraph" w:customStyle="1" w:styleId="TimeSheetTitle">
    <w:name w:val="Time Sheet Title"/>
    <w:basedOn w:val="Normal"/>
    <w:qFormat/>
    <w:pPr>
      <w:jc w:val="right"/>
    </w:pPr>
    <w:rPr>
      <w:rFonts w:asciiTheme="majorHAnsi" w:hAnsiTheme="majorHAnsi"/>
      <w:caps/>
      <w:color w:val="C6892B" w:themeColor="background2" w:themeShade="80"/>
      <w:spacing w:val="10"/>
      <w:sz w:val="36"/>
    </w:rPr>
  </w:style>
  <w:style w:type="paragraph" w:customStyle="1" w:styleId="CopyBold">
    <w:name w:val="Copy Bold"/>
    <w:basedOn w:val="Normal"/>
    <w:qFormat/>
    <w:rPr>
      <w:b/>
      <w:caps/>
      <w:spacing w:val="10"/>
      <w:sz w:val="14"/>
    </w:rPr>
  </w:style>
  <w:style w:type="paragraph" w:customStyle="1" w:styleId="ColumnHeading">
    <w:name w:val="Column Heading"/>
    <w:basedOn w:val="Normal"/>
    <w:qFormat/>
    <w:rPr>
      <w:caps/>
      <w:spacing w:val="10"/>
      <w:sz w:val="14"/>
    </w:rPr>
  </w:style>
  <w:style w:type="paragraph" w:customStyle="1" w:styleId="Right-AlignedCopy">
    <w:name w:val="Right-Aligned Copy"/>
    <w:basedOn w:val="Copy"/>
    <w:qFormat/>
    <w:pPr>
      <w:jc w:val="right"/>
    </w:pPr>
  </w:style>
  <w:style w:type="paragraph" w:customStyle="1" w:styleId="Right-AlignedCopyBold">
    <w:name w:val="Right-Aligned Copy Bold"/>
    <w:basedOn w:val="CopyBold"/>
    <w:qFormat/>
    <w:pPr>
      <w:jc w:val="right"/>
    </w:pPr>
  </w:style>
  <w:style w:type="paragraph" w:customStyle="1" w:styleId="TimeSheetSubtitle">
    <w:name w:val="Time Sheet Subtitle"/>
    <w:basedOn w:val="TimeSheetTitle"/>
    <w:qFormat/>
    <w:rPr>
      <w:color w:val="7F7F7F" w:themeColor="text1" w:themeTint="8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unhideWhenUsed/>
    <w:pPr>
      <w:outlineLvl w:val="0"/>
    </w:pPr>
    <w:rPr>
      <w:caps/>
      <w:spacing w:val="10"/>
      <w:sz w:val="14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pPr>
      <w:jc w:val="center"/>
      <w:outlineLvl w:val="1"/>
    </w:pPr>
  </w:style>
  <w:style w:type="paragraph" w:styleId="Heading3">
    <w:name w:val="heading 3"/>
    <w:basedOn w:val="Heading4"/>
    <w:next w:val="Normal"/>
    <w:link w:val="Heading3Char"/>
    <w:uiPriority w:val="1"/>
    <w:semiHidden/>
    <w:unhideWhenUsed/>
    <w:qFormat/>
    <w:pPr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caps/>
      <w:spacing w:val="1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spacing w:val="10"/>
      <w:sz w:val="14"/>
    </w:rPr>
  </w:style>
  <w:style w:type="paragraph" w:customStyle="1" w:styleId="Copy">
    <w:name w:val="Copy"/>
    <w:basedOn w:val="Normal"/>
    <w:qFormat/>
    <w:rPr>
      <w:color w:val="262626" w:themeColor="text1" w:themeTint="D9"/>
      <w:sz w:val="16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caps/>
      <w:spacing w:val="10"/>
      <w:sz w:val="14"/>
    </w:rPr>
  </w:style>
  <w:style w:type="paragraph" w:customStyle="1" w:styleId="CompanyName">
    <w:name w:val="Company Name"/>
    <w:qFormat/>
    <w:pPr>
      <w:spacing w:before="200" w:after="0" w:line="240" w:lineRule="auto"/>
    </w:pPr>
    <w:rPr>
      <w:rFonts w:asciiTheme="majorHAnsi" w:hAnsiTheme="majorHAnsi"/>
      <w:caps/>
      <w:color w:val="000000" w:themeColor="text1"/>
      <w:spacing w:val="8"/>
      <w:sz w:val="20"/>
    </w:rPr>
  </w:style>
  <w:style w:type="paragraph" w:customStyle="1" w:styleId="CompanySlogan">
    <w:name w:val="Company Slogan"/>
    <w:qFormat/>
    <w:pPr>
      <w:spacing w:after="360" w:line="240" w:lineRule="auto"/>
    </w:pPr>
    <w:rPr>
      <w:i/>
      <w:color w:val="000000" w:themeColor="text1"/>
      <w:sz w:val="16"/>
    </w:rPr>
  </w:style>
  <w:style w:type="paragraph" w:customStyle="1" w:styleId="Address">
    <w:name w:val="Address"/>
    <w:basedOn w:val="Copy"/>
    <w:qFormat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caps/>
      <w:spacing w:val="10"/>
      <w:sz w:val="14"/>
    </w:rPr>
  </w:style>
  <w:style w:type="paragraph" w:customStyle="1" w:styleId="TimeSheetTitle">
    <w:name w:val="Time Sheet Title"/>
    <w:basedOn w:val="Normal"/>
    <w:qFormat/>
    <w:pPr>
      <w:jc w:val="right"/>
    </w:pPr>
    <w:rPr>
      <w:rFonts w:asciiTheme="majorHAnsi" w:hAnsiTheme="majorHAnsi"/>
      <w:caps/>
      <w:color w:val="C6892B" w:themeColor="background2" w:themeShade="80"/>
      <w:spacing w:val="10"/>
      <w:sz w:val="36"/>
    </w:rPr>
  </w:style>
  <w:style w:type="paragraph" w:customStyle="1" w:styleId="CopyBold">
    <w:name w:val="Copy Bold"/>
    <w:basedOn w:val="Normal"/>
    <w:qFormat/>
    <w:rPr>
      <w:b/>
      <w:caps/>
      <w:spacing w:val="10"/>
      <w:sz w:val="14"/>
    </w:rPr>
  </w:style>
  <w:style w:type="paragraph" w:customStyle="1" w:styleId="ColumnHeading">
    <w:name w:val="Column Heading"/>
    <w:basedOn w:val="Normal"/>
    <w:qFormat/>
    <w:rPr>
      <w:caps/>
      <w:spacing w:val="10"/>
      <w:sz w:val="14"/>
    </w:rPr>
  </w:style>
  <w:style w:type="paragraph" w:customStyle="1" w:styleId="Right-AlignedCopy">
    <w:name w:val="Right-Aligned Copy"/>
    <w:basedOn w:val="Copy"/>
    <w:qFormat/>
    <w:pPr>
      <w:jc w:val="right"/>
    </w:pPr>
  </w:style>
  <w:style w:type="paragraph" w:customStyle="1" w:styleId="Right-AlignedCopyBold">
    <w:name w:val="Right-Aligned Copy Bold"/>
    <w:basedOn w:val="CopyBold"/>
    <w:qFormat/>
    <w:pPr>
      <w:jc w:val="right"/>
    </w:pPr>
  </w:style>
  <w:style w:type="paragraph" w:customStyle="1" w:styleId="TimeSheetSubtitle">
    <w:name w:val="Time Sheet Subtitle"/>
    <w:basedOn w:val="TimeSheetTitle"/>
    <w:qFormat/>
    <w:rPr>
      <w:color w:val="7F7F7F" w:themeColor="text1" w:themeTint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wrence\AppData\Roaming\Microsoft\Templates\Time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704D73A05B4B21AD24A66B52BD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DE42-4745-4CF5-B849-72174BD62465}"/>
      </w:docPartPr>
      <w:docPartBody>
        <w:p w:rsidR="001258EE" w:rsidRDefault="002F0DB7">
          <w:pPr>
            <w:pStyle w:val="13704D73A05B4B21AD24A66B52BDEDBA"/>
          </w:pPr>
          <w:r>
            <w:t>[Start Date]</w:t>
          </w:r>
        </w:p>
      </w:docPartBody>
    </w:docPart>
    <w:docPart>
      <w:docPartPr>
        <w:name w:val="C87A604A006143E2AD0CE9A13E51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55C05-D84E-434C-B490-42C27F986AF5}"/>
      </w:docPartPr>
      <w:docPartBody>
        <w:p w:rsidR="001258EE" w:rsidRDefault="002F0DB7">
          <w:pPr>
            <w:pStyle w:val="C87A604A006143E2AD0CE9A13E511F96"/>
          </w:pPr>
          <w:r>
            <w:t>[End Date]</w:t>
          </w:r>
        </w:p>
      </w:docPartBody>
    </w:docPart>
    <w:docPart>
      <w:docPartPr>
        <w:name w:val="28E7027280A643FDBAD6D8C19B10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2ACC-20F8-4AB9-932F-01F383AA7407}"/>
      </w:docPartPr>
      <w:docPartBody>
        <w:p w:rsidR="001258EE" w:rsidRDefault="002F0DB7">
          <w:pPr>
            <w:pStyle w:val="28E7027280A643FDBAD6D8C19B10D7F8"/>
          </w:pPr>
          <w:r>
            <w:t>[company name]</w:t>
          </w:r>
        </w:p>
      </w:docPartBody>
    </w:docPart>
    <w:docPart>
      <w:docPartPr>
        <w:name w:val="5ABE23B048EB4A788BDB31CF9890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6CB6-6220-423C-A6E6-DE366C06F40D}"/>
      </w:docPartPr>
      <w:docPartBody>
        <w:p w:rsidR="001258EE" w:rsidRDefault="002F0DB7">
          <w:pPr>
            <w:pStyle w:val="5ABE23B048EB4A788BDB31CF9890EE36"/>
          </w:pPr>
          <w:r>
            <w:rPr>
              <w:rStyle w:val="PlaceholderText"/>
            </w:rPr>
            <w:t>[Your Title]</w:t>
          </w:r>
        </w:p>
      </w:docPartBody>
    </w:docPart>
    <w:docPart>
      <w:docPartPr>
        <w:name w:val="0FB1F0D74B3A483EAC766BD9FF41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250E-4E15-4F41-A2DB-72ED11AE4462}"/>
      </w:docPartPr>
      <w:docPartBody>
        <w:p w:rsidR="001258EE" w:rsidRDefault="002F0DB7">
          <w:pPr>
            <w:pStyle w:val="0FB1F0D74B3A483EAC766BD9FF4179D1"/>
          </w:pPr>
          <w:r>
            <w:rPr>
              <w:rStyle w:val="PlaceholderText"/>
            </w:rPr>
            <w:t>[Your Employee Number]</w:t>
          </w:r>
        </w:p>
      </w:docPartBody>
    </w:docPart>
    <w:docPart>
      <w:docPartPr>
        <w:name w:val="12F35F4662F0498E9317E7DC0701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8B8C-1D2D-4031-9A79-3F7782944809}"/>
      </w:docPartPr>
      <w:docPartBody>
        <w:p w:rsidR="001258EE" w:rsidRDefault="002F0DB7">
          <w:pPr>
            <w:pStyle w:val="12F35F4662F0498E9317E7DC0701C57E"/>
          </w:pPr>
          <w:r>
            <w:rPr>
              <w:rStyle w:val="PlaceholderText"/>
            </w:rPr>
            <w:t>[Department name]</w:t>
          </w:r>
        </w:p>
      </w:docPartBody>
    </w:docPart>
    <w:docPart>
      <w:docPartPr>
        <w:name w:val="1E3F7A79CC5F4E5CB61D65A9FEBC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56D8-7066-48B5-9A0C-03BDF5A49FD4}"/>
      </w:docPartPr>
      <w:docPartBody>
        <w:p w:rsidR="001258EE" w:rsidRDefault="002F0DB7">
          <w:pPr>
            <w:pStyle w:val="1E3F7A79CC5F4E5CB61D65A9FEBC5DFE"/>
          </w:pPr>
          <w:r>
            <w:rPr>
              <w:rStyle w:val="PlaceholderText"/>
            </w:rPr>
            <w:t>[Supervisor name]</w:t>
          </w:r>
        </w:p>
      </w:docPartBody>
    </w:docPart>
    <w:docPart>
      <w:docPartPr>
        <w:name w:val="3E34D3928EE4430EB4949AFD2128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CE7-E17B-4E9C-A795-7C741A0D6F47}"/>
      </w:docPartPr>
      <w:docPartBody>
        <w:p w:rsidR="001258EE" w:rsidRDefault="002F0DB7">
          <w:pPr>
            <w:pStyle w:val="3E34D3928EE4430EB4949AFD2128586F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FD3A33BA21894DA9802F3B1AD16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4EAD-6009-4CEF-94BA-41BF3FB690D4}"/>
      </w:docPartPr>
      <w:docPartBody>
        <w:p w:rsidR="001258EE" w:rsidRDefault="002F0DB7">
          <w:pPr>
            <w:pStyle w:val="FD3A33BA21894DA9802F3B1AD16BE1B9"/>
          </w:pPr>
          <w:r>
            <w:t>[Pick the date]</w:t>
          </w:r>
        </w:p>
      </w:docPartBody>
    </w:docPart>
    <w:docPart>
      <w:docPartPr>
        <w:name w:val="4B94F490E8B24B6482E4F0A93096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66D3-5E56-48CC-B0B9-7A653294360F}"/>
      </w:docPartPr>
      <w:docPartBody>
        <w:p w:rsidR="001258EE" w:rsidRDefault="002F0DB7">
          <w:pPr>
            <w:pStyle w:val="4B94F490E8B24B6482E4F0A930966564"/>
          </w:pPr>
          <w:r>
            <w:t>[Pick the date]</w:t>
          </w:r>
        </w:p>
      </w:docPartBody>
    </w:docPart>
    <w:docPart>
      <w:docPartPr>
        <w:name w:val="71DCCF41E885424DA0B6134FD884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AC5D-484E-4075-87DE-1CA16809D07F}"/>
      </w:docPartPr>
      <w:docPartBody>
        <w:p w:rsidR="001258EE" w:rsidRDefault="002F0DB7">
          <w:pPr>
            <w:pStyle w:val="71DCCF41E885424DA0B6134FD8840BC2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A7B7DD50CE04492EA05F5537D147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0772-3302-4E18-82DB-D0B0BEF2EA16}"/>
      </w:docPartPr>
      <w:docPartBody>
        <w:p w:rsidR="001258EE" w:rsidRDefault="002F0DB7">
          <w:pPr>
            <w:pStyle w:val="A7B7DD50CE04492EA05F5537D1471027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530F4D87F6D449B09DFFC88655D9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2F9-EB31-4E30-AC36-46F8106A24BF}"/>
      </w:docPartPr>
      <w:docPartBody>
        <w:p w:rsidR="001258EE" w:rsidRDefault="002F0DB7">
          <w:pPr>
            <w:pStyle w:val="530F4D87F6D449B09DFFC88655D91F01"/>
          </w:pPr>
          <w:r>
            <w:t>[Pick the date]</w:t>
          </w:r>
        </w:p>
      </w:docPartBody>
    </w:docPart>
    <w:docPart>
      <w:docPartPr>
        <w:name w:val="A8FB152202BB415E98CB1FDE881E1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EF86-BA2D-4D1D-B538-4330DA1F9F1B}"/>
      </w:docPartPr>
      <w:docPartBody>
        <w:p w:rsidR="001258EE" w:rsidRDefault="002F0DB7">
          <w:pPr>
            <w:pStyle w:val="A8FB152202BB415E98CB1FDE881E1D89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CD3976A52E1B4072B307247FDECC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E0E5-86A2-4C60-BBC0-A27024053D09}"/>
      </w:docPartPr>
      <w:docPartBody>
        <w:p w:rsidR="001258EE" w:rsidRDefault="002F0DB7">
          <w:pPr>
            <w:pStyle w:val="CD3976A52E1B4072B307247FDECCBC73"/>
          </w:pPr>
          <w:r>
            <w:t>[Pick The date]</w:t>
          </w:r>
        </w:p>
      </w:docPartBody>
    </w:docPart>
    <w:docPart>
      <w:docPartPr>
        <w:name w:val="C900B848724D4E1C8D9B7FD4978D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B718-9B1D-446B-8F88-2CCABCC5AA74}"/>
      </w:docPartPr>
      <w:docPartBody>
        <w:p w:rsidR="001258EE" w:rsidRDefault="002F0DB7">
          <w:pPr>
            <w:pStyle w:val="C900B848724D4E1C8D9B7FD4978D24DD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B7"/>
    <w:rsid w:val="000278F0"/>
    <w:rsid w:val="00097402"/>
    <w:rsid w:val="001258EE"/>
    <w:rsid w:val="002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704D73A05B4B21AD24A66B52BDEDBA">
    <w:name w:val="13704D73A05B4B21AD24A66B52BDEDBA"/>
  </w:style>
  <w:style w:type="paragraph" w:customStyle="1" w:styleId="C87A604A006143E2AD0CE9A13E511F96">
    <w:name w:val="C87A604A006143E2AD0CE9A13E511F96"/>
  </w:style>
  <w:style w:type="paragraph" w:customStyle="1" w:styleId="28E7027280A643FDBAD6D8C19B10D7F8">
    <w:name w:val="28E7027280A643FDBAD6D8C19B10D7F8"/>
  </w:style>
  <w:style w:type="paragraph" w:customStyle="1" w:styleId="DB0726F9EBEF4180AC2C76BB33C2D15A">
    <w:name w:val="DB0726F9EBEF4180AC2C76BB33C2D15A"/>
  </w:style>
  <w:style w:type="paragraph" w:customStyle="1" w:styleId="AE5849BC78374671830097B5A06DF093">
    <w:name w:val="AE5849BC78374671830097B5A06DF093"/>
  </w:style>
  <w:style w:type="paragraph" w:customStyle="1" w:styleId="9216E2B2269C427B8C798AF5B5E17C13">
    <w:name w:val="9216E2B2269C427B8C798AF5B5E17C13"/>
  </w:style>
  <w:style w:type="paragraph" w:customStyle="1" w:styleId="41B20E30A52D434289C740E11F6D27C2">
    <w:name w:val="41B20E30A52D434289C740E11F6D27C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5E5621B82941CEAE8D6BD8186C11E4">
    <w:name w:val="BD5E5621B82941CEAE8D6BD8186C11E4"/>
  </w:style>
  <w:style w:type="paragraph" w:customStyle="1" w:styleId="5ABE23B048EB4A788BDB31CF9890EE36">
    <w:name w:val="5ABE23B048EB4A788BDB31CF9890EE36"/>
  </w:style>
  <w:style w:type="paragraph" w:customStyle="1" w:styleId="0FB1F0D74B3A483EAC766BD9FF4179D1">
    <w:name w:val="0FB1F0D74B3A483EAC766BD9FF4179D1"/>
  </w:style>
  <w:style w:type="paragraph" w:customStyle="1" w:styleId="BCC0ACA568524A71A13334F7AF35E8E3">
    <w:name w:val="BCC0ACA568524A71A13334F7AF35E8E3"/>
  </w:style>
  <w:style w:type="paragraph" w:customStyle="1" w:styleId="12F35F4662F0498E9317E7DC0701C57E">
    <w:name w:val="12F35F4662F0498E9317E7DC0701C57E"/>
  </w:style>
  <w:style w:type="paragraph" w:customStyle="1" w:styleId="1E3F7A79CC5F4E5CB61D65A9FEBC5DFE">
    <w:name w:val="1E3F7A79CC5F4E5CB61D65A9FEBC5DFE"/>
  </w:style>
  <w:style w:type="paragraph" w:customStyle="1" w:styleId="3E34D3928EE4430EB4949AFD2128586F">
    <w:name w:val="3E34D3928EE4430EB4949AFD2128586F"/>
  </w:style>
  <w:style w:type="paragraph" w:customStyle="1" w:styleId="FD3A33BA21894DA9802F3B1AD16BE1B9">
    <w:name w:val="FD3A33BA21894DA9802F3B1AD16BE1B9"/>
  </w:style>
  <w:style w:type="paragraph" w:customStyle="1" w:styleId="4B94F490E8B24B6482E4F0A930966564">
    <w:name w:val="4B94F490E8B24B6482E4F0A930966564"/>
  </w:style>
  <w:style w:type="paragraph" w:customStyle="1" w:styleId="71DCCF41E885424DA0B6134FD8840BC2">
    <w:name w:val="71DCCF41E885424DA0B6134FD8840BC2"/>
  </w:style>
  <w:style w:type="paragraph" w:customStyle="1" w:styleId="A7B7DD50CE04492EA05F5537D1471027">
    <w:name w:val="A7B7DD50CE04492EA05F5537D1471027"/>
  </w:style>
  <w:style w:type="paragraph" w:customStyle="1" w:styleId="530F4D87F6D449B09DFFC88655D91F01">
    <w:name w:val="530F4D87F6D449B09DFFC88655D91F01"/>
  </w:style>
  <w:style w:type="paragraph" w:customStyle="1" w:styleId="A8FB152202BB415E98CB1FDE881E1D89">
    <w:name w:val="A8FB152202BB415E98CB1FDE881E1D89"/>
  </w:style>
  <w:style w:type="paragraph" w:customStyle="1" w:styleId="CD3976A52E1B4072B307247FDECCBC73">
    <w:name w:val="CD3976A52E1B4072B307247FDECCBC73"/>
  </w:style>
  <w:style w:type="paragraph" w:customStyle="1" w:styleId="C900B848724D4E1C8D9B7FD4978D24DD">
    <w:name w:val="C900B848724D4E1C8D9B7FD4978D24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704D73A05B4B21AD24A66B52BDEDBA">
    <w:name w:val="13704D73A05B4B21AD24A66B52BDEDBA"/>
  </w:style>
  <w:style w:type="paragraph" w:customStyle="1" w:styleId="C87A604A006143E2AD0CE9A13E511F96">
    <w:name w:val="C87A604A006143E2AD0CE9A13E511F96"/>
  </w:style>
  <w:style w:type="paragraph" w:customStyle="1" w:styleId="28E7027280A643FDBAD6D8C19B10D7F8">
    <w:name w:val="28E7027280A643FDBAD6D8C19B10D7F8"/>
  </w:style>
  <w:style w:type="paragraph" w:customStyle="1" w:styleId="DB0726F9EBEF4180AC2C76BB33C2D15A">
    <w:name w:val="DB0726F9EBEF4180AC2C76BB33C2D15A"/>
  </w:style>
  <w:style w:type="paragraph" w:customStyle="1" w:styleId="AE5849BC78374671830097B5A06DF093">
    <w:name w:val="AE5849BC78374671830097B5A06DF093"/>
  </w:style>
  <w:style w:type="paragraph" w:customStyle="1" w:styleId="9216E2B2269C427B8C798AF5B5E17C13">
    <w:name w:val="9216E2B2269C427B8C798AF5B5E17C13"/>
  </w:style>
  <w:style w:type="paragraph" w:customStyle="1" w:styleId="41B20E30A52D434289C740E11F6D27C2">
    <w:name w:val="41B20E30A52D434289C740E11F6D27C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5E5621B82941CEAE8D6BD8186C11E4">
    <w:name w:val="BD5E5621B82941CEAE8D6BD8186C11E4"/>
  </w:style>
  <w:style w:type="paragraph" w:customStyle="1" w:styleId="5ABE23B048EB4A788BDB31CF9890EE36">
    <w:name w:val="5ABE23B048EB4A788BDB31CF9890EE36"/>
  </w:style>
  <w:style w:type="paragraph" w:customStyle="1" w:styleId="0FB1F0D74B3A483EAC766BD9FF4179D1">
    <w:name w:val="0FB1F0D74B3A483EAC766BD9FF4179D1"/>
  </w:style>
  <w:style w:type="paragraph" w:customStyle="1" w:styleId="BCC0ACA568524A71A13334F7AF35E8E3">
    <w:name w:val="BCC0ACA568524A71A13334F7AF35E8E3"/>
  </w:style>
  <w:style w:type="paragraph" w:customStyle="1" w:styleId="12F35F4662F0498E9317E7DC0701C57E">
    <w:name w:val="12F35F4662F0498E9317E7DC0701C57E"/>
  </w:style>
  <w:style w:type="paragraph" w:customStyle="1" w:styleId="1E3F7A79CC5F4E5CB61D65A9FEBC5DFE">
    <w:name w:val="1E3F7A79CC5F4E5CB61D65A9FEBC5DFE"/>
  </w:style>
  <w:style w:type="paragraph" w:customStyle="1" w:styleId="3E34D3928EE4430EB4949AFD2128586F">
    <w:name w:val="3E34D3928EE4430EB4949AFD2128586F"/>
  </w:style>
  <w:style w:type="paragraph" w:customStyle="1" w:styleId="FD3A33BA21894DA9802F3B1AD16BE1B9">
    <w:name w:val="FD3A33BA21894DA9802F3B1AD16BE1B9"/>
  </w:style>
  <w:style w:type="paragraph" w:customStyle="1" w:styleId="4B94F490E8B24B6482E4F0A930966564">
    <w:name w:val="4B94F490E8B24B6482E4F0A930966564"/>
  </w:style>
  <w:style w:type="paragraph" w:customStyle="1" w:styleId="71DCCF41E885424DA0B6134FD8840BC2">
    <w:name w:val="71DCCF41E885424DA0B6134FD8840BC2"/>
  </w:style>
  <w:style w:type="paragraph" w:customStyle="1" w:styleId="A7B7DD50CE04492EA05F5537D1471027">
    <w:name w:val="A7B7DD50CE04492EA05F5537D1471027"/>
  </w:style>
  <w:style w:type="paragraph" w:customStyle="1" w:styleId="530F4D87F6D449B09DFFC88655D91F01">
    <w:name w:val="530F4D87F6D449B09DFFC88655D91F01"/>
  </w:style>
  <w:style w:type="paragraph" w:customStyle="1" w:styleId="A8FB152202BB415E98CB1FDE881E1D89">
    <w:name w:val="A8FB152202BB415E98CB1FDE881E1D89"/>
  </w:style>
  <w:style w:type="paragraph" w:customStyle="1" w:styleId="CD3976A52E1B4072B307247FDECCBC73">
    <w:name w:val="CD3976A52E1B4072B307247FDECCBC73"/>
  </w:style>
  <w:style w:type="paragraph" w:customStyle="1" w:styleId="C900B848724D4E1C8D9B7FD4978D24DD">
    <w:name w:val="C900B848724D4E1C8D9B7FD4978D2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DFA2BD-E43A-47A1-B4AF-5309225B9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TimeSheet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sheet</vt:lpstr>
    </vt:vector>
  </TitlesOfParts>
  <Company>Scotland County Schools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creator>Debbie Lawrence</dc:creator>
  <cp:lastModifiedBy>Sherry Chance</cp:lastModifiedBy>
  <cp:revision>2</cp:revision>
  <cp:lastPrinted>2006-08-01T17:47:00Z</cp:lastPrinted>
  <dcterms:created xsi:type="dcterms:W3CDTF">2015-08-10T15:27:00Z</dcterms:created>
  <dcterms:modified xsi:type="dcterms:W3CDTF">2015-08-10T15:27:00Z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</Properties>
</file>